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Y="6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39"/>
        <w:gridCol w:w="212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874" w:type="dxa"/>
            <w:gridSpan w:val="3"/>
          </w:tcPr>
          <w:p>
            <w:pPr>
              <w:rPr>
                <w:rFonts w:hint="eastAsia" w:eastAsia="宋体"/>
                <w:color w:val="A6A6A6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所属县区</w:t>
            </w:r>
          </w:p>
        </w:tc>
        <w:tc>
          <w:tcPr>
            <w:tcW w:w="7874" w:type="dxa"/>
            <w:gridSpan w:val="3"/>
          </w:tcPr>
          <w:p>
            <w:pPr>
              <w:tabs>
                <w:tab w:val="left" w:pos="1073"/>
              </w:tabs>
              <w:jc w:val="left"/>
              <w:rPr>
                <w:rFonts w:ascii="Calibri" w:hAnsi="Calibri" w:eastAsia="宋体" w:cs="Times New Roman"/>
                <w:color w:val="A6A6A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7874" w:type="dxa"/>
            <w:gridSpan w:val="3"/>
          </w:tcPr>
          <w:p>
            <w:pPr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239" w:type="dxa"/>
          </w:tcPr>
          <w:p>
            <w:pPr>
              <w:jc w:val="left"/>
              <w:rPr>
                <w:color w:val="A6A6A6"/>
                <w:sz w:val="32"/>
                <w:szCs w:val="32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企业资质</w:t>
            </w:r>
            <w:r>
              <w:rPr>
                <w:color w:val="0D0D0D"/>
                <w:sz w:val="28"/>
                <w:szCs w:val="28"/>
              </w:rPr>
              <w:t>(</w:t>
            </w:r>
            <w:r>
              <w:rPr>
                <w:rFonts w:hint="eastAsia"/>
                <w:color w:val="0D0D0D"/>
                <w:sz w:val="28"/>
                <w:szCs w:val="28"/>
              </w:rPr>
              <w:t>图片</w:t>
            </w:r>
            <w:r>
              <w:rPr>
                <w:color w:val="0D0D0D"/>
                <w:sz w:val="28"/>
                <w:szCs w:val="28"/>
              </w:rPr>
              <w:t>)</w:t>
            </w:r>
          </w:p>
        </w:tc>
        <w:tc>
          <w:tcPr>
            <w:tcW w:w="3509" w:type="dxa"/>
            <w:vAlign w:val="center"/>
          </w:tcPr>
          <w:p>
            <w:pPr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2239" w:type="dxa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从业人员</w:t>
            </w:r>
          </w:p>
        </w:tc>
        <w:tc>
          <w:tcPr>
            <w:tcW w:w="3509" w:type="dxa"/>
            <w:vAlign w:val="center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2239" w:type="dxa"/>
          </w:tcPr>
          <w:p>
            <w:pPr>
              <w:jc w:val="left"/>
              <w:rPr>
                <w:color w:val="A6A6A6"/>
                <w:sz w:val="32"/>
                <w:szCs w:val="32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电子邮箱</w:t>
            </w:r>
          </w:p>
        </w:tc>
        <w:tc>
          <w:tcPr>
            <w:tcW w:w="3509" w:type="dxa"/>
            <w:vAlign w:val="center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企业微信公众号二维码（图片）</w:t>
            </w:r>
          </w:p>
        </w:tc>
        <w:tc>
          <w:tcPr>
            <w:tcW w:w="7874" w:type="dxa"/>
            <w:gridSpan w:val="3"/>
          </w:tcPr>
          <w:p>
            <w:pPr>
              <w:rPr>
                <w:color w:val="A6A6A6"/>
                <w:sz w:val="24"/>
                <w:szCs w:val="24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企业网址</w:t>
            </w:r>
          </w:p>
        </w:tc>
        <w:tc>
          <w:tcPr>
            <w:tcW w:w="7874" w:type="dxa"/>
            <w:gridSpan w:val="3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主营类型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企业联系人</w:t>
            </w:r>
          </w:p>
        </w:tc>
        <w:tc>
          <w:tcPr>
            <w:tcW w:w="2239" w:type="dxa"/>
          </w:tcPr>
          <w:p>
            <w:pPr>
              <w:jc w:val="left"/>
              <w:rPr>
                <w:color w:val="A6A6A6"/>
                <w:sz w:val="30"/>
                <w:szCs w:val="30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手机号码</w:t>
            </w:r>
          </w:p>
        </w:tc>
        <w:tc>
          <w:tcPr>
            <w:tcW w:w="3509" w:type="dxa"/>
            <w:vAlign w:val="center"/>
          </w:tcPr>
          <w:p>
            <w:pPr>
              <w:jc w:val="left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企业固定电话</w:t>
            </w:r>
          </w:p>
        </w:tc>
        <w:tc>
          <w:tcPr>
            <w:tcW w:w="2239" w:type="dxa"/>
          </w:tcPr>
          <w:p>
            <w:pPr>
              <w:jc w:val="left"/>
              <w:rPr>
                <w:color w:val="A6A6A6"/>
                <w:sz w:val="32"/>
                <w:szCs w:val="32"/>
              </w:rPr>
            </w:pPr>
            <w:r>
              <w:rPr>
                <w:rFonts w:hint="eastAsia"/>
                <w:color w:val="A6A6A6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rFonts w:hint="eastAsia"/>
                <w:color w:val="0D0D0D"/>
                <w:sz w:val="28"/>
                <w:szCs w:val="28"/>
              </w:rPr>
              <w:t>企业</w:t>
            </w:r>
            <w:r>
              <w:rPr>
                <w:color w:val="0D0D0D"/>
                <w:sz w:val="28"/>
                <w:szCs w:val="28"/>
              </w:rPr>
              <w:t>logo(</w:t>
            </w:r>
            <w:r>
              <w:rPr>
                <w:rFonts w:hint="eastAsia"/>
                <w:color w:val="0D0D0D"/>
                <w:sz w:val="28"/>
                <w:szCs w:val="28"/>
              </w:rPr>
              <w:t>图片</w:t>
            </w:r>
            <w:r>
              <w:rPr>
                <w:color w:val="0D0D0D"/>
                <w:sz w:val="28"/>
                <w:szCs w:val="28"/>
              </w:rPr>
              <w:t>)</w:t>
            </w:r>
          </w:p>
        </w:tc>
        <w:tc>
          <w:tcPr>
            <w:tcW w:w="3509" w:type="dxa"/>
            <w:vAlign w:val="center"/>
          </w:tcPr>
          <w:p>
            <w:pPr>
              <w:jc w:val="left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8"/>
                <w:szCs w:val="28"/>
              </w:rPr>
              <w:t>(</w:t>
            </w:r>
            <w:r>
              <w:rPr>
                <w:rFonts w:hint="eastAsia"/>
                <w:color w:val="A6A6A6"/>
                <w:sz w:val="28"/>
                <w:szCs w:val="28"/>
              </w:rPr>
              <w:t>必填</w:t>
            </w:r>
            <w:r>
              <w:rPr>
                <w:color w:val="A6A6A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7874" w:type="dxa"/>
            <w:gridSpan w:val="3"/>
          </w:tcPr>
          <w:p>
            <w:pPr>
              <w:jc w:val="left"/>
              <w:rPr>
                <w:color w:val="A6A6A6"/>
                <w:sz w:val="32"/>
                <w:szCs w:val="32"/>
              </w:rPr>
            </w:pPr>
            <w:r>
              <w:rPr>
                <w:color w:val="A6A6A6"/>
                <w:sz w:val="28"/>
                <w:szCs w:val="28"/>
              </w:rPr>
              <w:t>(</w:t>
            </w:r>
            <w:r>
              <w:rPr>
                <w:rFonts w:hint="eastAsia"/>
                <w:color w:val="A6A6A6"/>
                <w:sz w:val="28"/>
                <w:szCs w:val="28"/>
              </w:rPr>
              <w:t>非必填</w:t>
            </w:r>
            <w:r>
              <w:rPr>
                <w:color w:val="A6A6A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企业宣传片</w:t>
            </w:r>
          </w:p>
        </w:tc>
        <w:tc>
          <w:tcPr>
            <w:tcW w:w="7874" w:type="dxa"/>
            <w:gridSpan w:val="3"/>
          </w:tcPr>
          <w:p>
            <w:pPr>
              <w:pStyle w:val="5"/>
              <w:spacing w:before="84" w:beforeAutospacing="0" w:after="84" w:afterAutospacing="0" w:line="301" w:lineRule="atLeast"/>
              <w:rPr>
                <w:rFonts w:ascii="Tahoma" w:hAnsi="Tahoma" w:cs="Tahoma"/>
                <w:color w:val="A6A6A6"/>
                <w:sz w:val="28"/>
                <w:szCs w:val="28"/>
              </w:rPr>
            </w:pPr>
            <w:r>
              <w:rPr>
                <w:color w:val="A6A6A6"/>
                <w:sz w:val="28"/>
                <w:szCs w:val="28"/>
              </w:rPr>
              <w:t>(</w:t>
            </w:r>
            <w:r>
              <w:rPr>
                <w:rFonts w:hint="eastAsia"/>
                <w:color w:val="A6A6A6"/>
                <w:sz w:val="28"/>
                <w:szCs w:val="28"/>
              </w:rPr>
              <w:t>非必填</w:t>
            </w:r>
            <w:r>
              <w:rPr>
                <w:color w:val="A6A6A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874" w:type="dxa"/>
            <w:gridSpan w:val="3"/>
          </w:tcPr>
          <w:p>
            <w:pPr>
              <w:rPr>
                <w:rFonts w:hint="eastAsia" w:ascii="Tahoma" w:hAnsi="Tahoma" w:eastAsia="宋体" w:cs="Tahoma"/>
                <w:color w:val="A6A6A6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color w:val="A6A6A6"/>
                <w:sz w:val="32"/>
                <w:szCs w:val="32"/>
                <w:lang w:val="en-US" w:eastAsia="zh-CN"/>
              </w:rPr>
              <w:t>(必填)</w:t>
            </w:r>
          </w:p>
        </w:tc>
      </w:tr>
    </w:tbl>
    <w:p>
      <w:pPr>
        <w:rPr>
          <w:sz w:val="30"/>
          <w:szCs w:val="30"/>
        </w:rPr>
      </w:pPr>
      <w:bookmarkStart w:id="0" w:name="_GoBack"/>
      <w:bookmarkEnd w:id="0"/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填写说明：</w:t>
      </w:r>
    </w:p>
    <w:p>
      <w:pPr>
        <w:pStyle w:val="1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标为“必填”则必须填写上报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标为“非必填”可选择填写上报；</w:t>
      </w:r>
    </w:p>
    <w:p>
      <w:pPr>
        <w:pStyle w:val="13"/>
        <w:numPr>
          <w:ilvl w:val="0"/>
          <w:numId w:val="1"/>
        </w:numPr>
        <w:ind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企业资质要求为三证合一营业执照，如资质未进行三证合一，请同时上报营业执照、组织机构代码证、税务登记证；</w:t>
      </w:r>
    </w:p>
    <w:p>
      <w:pPr>
        <w:pStyle w:val="13"/>
        <w:numPr>
          <w:ilvl w:val="0"/>
          <w:numId w:val="1"/>
        </w:numPr>
        <w:ind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主营类型为企业的主要产品，如猫哆喱为：小食品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蜜饯</w:t>
      </w:r>
      <w:r>
        <w:rPr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糖果。</w:t>
      </w:r>
    </w:p>
    <w:p>
      <w:pPr>
        <w:pStyle w:val="13"/>
        <w:numPr>
          <w:ilvl w:val="0"/>
          <w:numId w:val="1"/>
        </w:numPr>
        <w:ind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企业资质、企业</w:t>
      </w:r>
      <w:r>
        <w:rPr>
          <w:color w:val="000000"/>
          <w:sz w:val="30"/>
          <w:szCs w:val="30"/>
        </w:rPr>
        <w:t>logo</w:t>
      </w:r>
      <w:r>
        <w:rPr>
          <w:rFonts w:hint="eastAsia"/>
          <w:color w:val="000000"/>
          <w:sz w:val="30"/>
          <w:szCs w:val="30"/>
        </w:rPr>
        <w:t>图片、企业微信公众号二维码三者皆为图片，请与企业信息表一块打包发送，如企业无微信公众号需要申请开通，无</w:t>
      </w:r>
      <w:r>
        <w:rPr>
          <w:color w:val="000000"/>
          <w:sz w:val="30"/>
          <w:szCs w:val="30"/>
        </w:rPr>
        <w:t>logo</w:t>
      </w:r>
      <w:r>
        <w:rPr>
          <w:rFonts w:hint="eastAsia"/>
          <w:color w:val="000000"/>
          <w:sz w:val="30"/>
          <w:szCs w:val="30"/>
        </w:rPr>
        <w:t>需要设计，请联系：</w:t>
      </w:r>
      <w:r>
        <w:rPr>
          <w:sz w:val="30"/>
          <w:szCs w:val="30"/>
        </w:rPr>
        <w:t>15887092103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color w:val="000000"/>
          <w:sz w:val="30"/>
          <w:szCs w:val="30"/>
        </w:rPr>
        <w:t>我们将配合处理；</w:t>
      </w:r>
    </w:p>
    <w:p>
      <w:pPr>
        <w:pStyle w:val="13"/>
        <w:numPr>
          <w:ilvl w:val="0"/>
          <w:numId w:val="1"/>
        </w:numPr>
        <w:ind w:firstLineChars="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企业宣传片为视频，请一块打包发送，如企业无宣传片且有拍摄需求，请联系：</w:t>
      </w:r>
      <w:r>
        <w:rPr>
          <w:sz w:val="30"/>
          <w:szCs w:val="30"/>
        </w:rPr>
        <w:t>15887092103</w:t>
      </w:r>
      <w:r>
        <w:rPr>
          <w:rFonts w:hint="eastAsia"/>
          <w:sz w:val="30"/>
          <w:szCs w:val="30"/>
        </w:rPr>
        <w:t>，我们将配合处理</w:t>
      </w:r>
      <w:r>
        <w:rPr>
          <w:rFonts w:hint="eastAsia"/>
          <w:color w:val="000000"/>
          <w:sz w:val="30"/>
          <w:szCs w:val="30"/>
        </w:rPr>
        <w:t>；</w:t>
      </w:r>
    </w:p>
    <w:p>
      <w:pPr>
        <w:pStyle w:val="13"/>
        <w:ind w:left="1140" w:firstLine="0" w:firstLineChars="0"/>
        <w:rPr>
          <w:color w:val="000000"/>
          <w:sz w:val="30"/>
          <w:szCs w:val="30"/>
        </w:rPr>
      </w:pPr>
    </w:p>
    <w:p>
      <w:pPr>
        <w:ind w:left="42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完善的企业信息报送文件如下：</w:t>
      </w:r>
    </w:p>
    <w:p>
      <w:pPr>
        <w:ind w:left="4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pict>
          <v:shape id="_x0000_i1025" o:spt="75" type="#_x0000_t75" style="height:225pt;width:424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left="42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</w:p>
    <w:p>
      <w:pPr>
        <w:ind w:left="420" w:firstLine="42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将以上信息，压缩打包发送邮箱</w:t>
      </w:r>
      <w:r>
        <w:fldChar w:fldCharType="begin"/>
      </w:r>
      <w:r>
        <w:instrText xml:space="preserve"> HYPERLINK "mailto:yxzxqy@yxsme.com" </w:instrText>
      </w:r>
      <w:r>
        <w:fldChar w:fldCharType="separate"/>
      </w:r>
      <w:r>
        <w:rPr>
          <w:rStyle w:val="7"/>
          <w:sz w:val="30"/>
          <w:szCs w:val="30"/>
        </w:rPr>
        <w:t>yxzxqy@yxsme.com</w:t>
      </w:r>
      <w:r>
        <w:rPr>
          <w:rStyle w:val="7"/>
          <w:sz w:val="30"/>
          <w:szCs w:val="30"/>
        </w:rPr>
        <w:fldChar w:fldCharType="end"/>
      </w:r>
      <w:r>
        <w:rPr>
          <w:rFonts w:hint="eastAsia"/>
          <w:color w:val="000000"/>
          <w:sz w:val="30"/>
          <w:szCs w:val="30"/>
        </w:rPr>
        <w:t>便可。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44"/>
        <w:szCs w:val="44"/>
      </w:rPr>
    </w:pPr>
    <w:r>
      <w:rPr>
        <w:rFonts w:hint="eastAsia"/>
        <w:sz w:val="44"/>
        <w:szCs w:val="44"/>
      </w:rPr>
      <w:t>附件</w:t>
    </w:r>
    <w:r>
      <w:rPr>
        <w:sz w:val="44"/>
        <w:szCs w:val="44"/>
      </w:rPr>
      <w:t>1</w:t>
    </w:r>
    <w:r>
      <w:rPr>
        <w:rFonts w:hint="eastAsia"/>
        <w:sz w:val="44"/>
        <w:szCs w:val="44"/>
      </w:rPr>
      <w:t>：企业信息登记表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454B"/>
    <w:multiLevelType w:val="multilevel"/>
    <w:tmpl w:val="6D63454B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A1"/>
    <w:rsid w:val="00007E72"/>
    <w:rsid w:val="00025D3D"/>
    <w:rsid w:val="00046E17"/>
    <w:rsid w:val="00054B4D"/>
    <w:rsid w:val="000D3C81"/>
    <w:rsid w:val="00124567"/>
    <w:rsid w:val="00135139"/>
    <w:rsid w:val="001450F5"/>
    <w:rsid w:val="00152262"/>
    <w:rsid w:val="00155C09"/>
    <w:rsid w:val="00166AD5"/>
    <w:rsid w:val="00172E1D"/>
    <w:rsid w:val="001944DF"/>
    <w:rsid w:val="001A56E2"/>
    <w:rsid w:val="001C7114"/>
    <w:rsid w:val="002063CB"/>
    <w:rsid w:val="00223453"/>
    <w:rsid w:val="00234497"/>
    <w:rsid w:val="00234990"/>
    <w:rsid w:val="00254104"/>
    <w:rsid w:val="002813EB"/>
    <w:rsid w:val="00293FCA"/>
    <w:rsid w:val="002B729A"/>
    <w:rsid w:val="002C7DE5"/>
    <w:rsid w:val="002F67C1"/>
    <w:rsid w:val="00310FCC"/>
    <w:rsid w:val="003414C6"/>
    <w:rsid w:val="003501BC"/>
    <w:rsid w:val="00357AF4"/>
    <w:rsid w:val="003625A1"/>
    <w:rsid w:val="003A2223"/>
    <w:rsid w:val="003B1E51"/>
    <w:rsid w:val="003E2603"/>
    <w:rsid w:val="00400408"/>
    <w:rsid w:val="0042541D"/>
    <w:rsid w:val="00432FCC"/>
    <w:rsid w:val="0045240A"/>
    <w:rsid w:val="00452B57"/>
    <w:rsid w:val="00457950"/>
    <w:rsid w:val="0047707C"/>
    <w:rsid w:val="00484D85"/>
    <w:rsid w:val="00494006"/>
    <w:rsid w:val="004C2772"/>
    <w:rsid w:val="004C4F15"/>
    <w:rsid w:val="004D2BA8"/>
    <w:rsid w:val="004D5169"/>
    <w:rsid w:val="00502623"/>
    <w:rsid w:val="005106A7"/>
    <w:rsid w:val="00510BF9"/>
    <w:rsid w:val="00525ABD"/>
    <w:rsid w:val="00557BF9"/>
    <w:rsid w:val="00561B2A"/>
    <w:rsid w:val="00571897"/>
    <w:rsid w:val="00585E9A"/>
    <w:rsid w:val="00590309"/>
    <w:rsid w:val="005A65FC"/>
    <w:rsid w:val="005B0699"/>
    <w:rsid w:val="005B0F25"/>
    <w:rsid w:val="005B2A90"/>
    <w:rsid w:val="005B5DDA"/>
    <w:rsid w:val="005C3AD5"/>
    <w:rsid w:val="005C7D50"/>
    <w:rsid w:val="005F7DDA"/>
    <w:rsid w:val="00607210"/>
    <w:rsid w:val="00646934"/>
    <w:rsid w:val="00682DA1"/>
    <w:rsid w:val="00686E50"/>
    <w:rsid w:val="006B66AF"/>
    <w:rsid w:val="006D07F4"/>
    <w:rsid w:val="006D40E3"/>
    <w:rsid w:val="006D6534"/>
    <w:rsid w:val="00737B55"/>
    <w:rsid w:val="00757C81"/>
    <w:rsid w:val="00762CF0"/>
    <w:rsid w:val="007A31BA"/>
    <w:rsid w:val="007B005E"/>
    <w:rsid w:val="007B2D8D"/>
    <w:rsid w:val="007C2361"/>
    <w:rsid w:val="007E2E67"/>
    <w:rsid w:val="00836AAE"/>
    <w:rsid w:val="008871DD"/>
    <w:rsid w:val="008B7C20"/>
    <w:rsid w:val="008E60CF"/>
    <w:rsid w:val="00916206"/>
    <w:rsid w:val="00940D3A"/>
    <w:rsid w:val="00963268"/>
    <w:rsid w:val="00965157"/>
    <w:rsid w:val="009A2DFC"/>
    <w:rsid w:val="009D5081"/>
    <w:rsid w:val="00A53BAF"/>
    <w:rsid w:val="00A7104A"/>
    <w:rsid w:val="00A74D4D"/>
    <w:rsid w:val="00A8096A"/>
    <w:rsid w:val="00AA39A3"/>
    <w:rsid w:val="00AA3F43"/>
    <w:rsid w:val="00AA7EC3"/>
    <w:rsid w:val="00AE63C3"/>
    <w:rsid w:val="00AE70CC"/>
    <w:rsid w:val="00B146F7"/>
    <w:rsid w:val="00B17BF7"/>
    <w:rsid w:val="00B22159"/>
    <w:rsid w:val="00B6147F"/>
    <w:rsid w:val="00B75F13"/>
    <w:rsid w:val="00B80C18"/>
    <w:rsid w:val="00B845C1"/>
    <w:rsid w:val="00BB2132"/>
    <w:rsid w:val="00BE199B"/>
    <w:rsid w:val="00BE2ED7"/>
    <w:rsid w:val="00C050F6"/>
    <w:rsid w:val="00C20BE3"/>
    <w:rsid w:val="00C23B0F"/>
    <w:rsid w:val="00C262F3"/>
    <w:rsid w:val="00C40AC4"/>
    <w:rsid w:val="00C80F81"/>
    <w:rsid w:val="00C9497C"/>
    <w:rsid w:val="00CB63EB"/>
    <w:rsid w:val="00CB7472"/>
    <w:rsid w:val="00CD5A2A"/>
    <w:rsid w:val="00D048CE"/>
    <w:rsid w:val="00D14EAD"/>
    <w:rsid w:val="00D270A0"/>
    <w:rsid w:val="00D67852"/>
    <w:rsid w:val="00D77502"/>
    <w:rsid w:val="00DA76F8"/>
    <w:rsid w:val="00DF4A9F"/>
    <w:rsid w:val="00E0101D"/>
    <w:rsid w:val="00E14360"/>
    <w:rsid w:val="00E300A9"/>
    <w:rsid w:val="00E43397"/>
    <w:rsid w:val="00E563C7"/>
    <w:rsid w:val="00E57DF4"/>
    <w:rsid w:val="00E9504D"/>
    <w:rsid w:val="00F30572"/>
    <w:rsid w:val="00FA3229"/>
    <w:rsid w:val="00FC4556"/>
    <w:rsid w:val="00FD7438"/>
    <w:rsid w:val="00FF60D9"/>
    <w:rsid w:val="034448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126</Words>
  <Characters>722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2017-03-22T08:52:00Z</dcterms:created>
  <dc:creator>User</dc:creator>
  <cp:lastModifiedBy>Administrator</cp:lastModifiedBy>
  <cp:lastPrinted>2017-03-22T08:27:00Z</cp:lastPrinted>
  <dcterms:modified xsi:type="dcterms:W3CDTF">2017-04-08T14:37:59Z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